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高等学校教师职业道德规范</w:t>
      </w:r>
    </w:p>
    <w:p>
      <w:pPr>
        <w:widowControl/>
        <w:spacing w:line="360" w:lineRule="auto"/>
        <w:ind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、爱国守法。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　　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　　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　　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　　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　　六、为人师表。学为人师，行为世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right="45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widowControl/>
        <w:spacing w:line="360" w:lineRule="auto"/>
        <w:ind w:left="45" w:right="45"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0DB3"/>
    <w:rsid w:val="6D535020"/>
    <w:rsid w:val="7D1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2018-10-23T06:47:00Z</dcterms:created>
  <dc:creator>赵严</dc:creator>
  <cp:lastModifiedBy>赵严</cp:lastModifiedBy>
  <dcterms:modified xsi:type="dcterms:W3CDTF">2018-10-23T06:48:20Z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